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D3E9" w14:textId="77777777" w:rsidR="00C751CA" w:rsidRPr="00E36B0F" w:rsidRDefault="00F34654" w:rsidP="00323C39">
      <w:pPr>
        <w:pStyle w:val="Kop1"/>
        <w:pBdr>
          <w:bottom w:val="none" w:sz="0" w:space="0" w:color="auto"/>
        </w:pBdr>
        <w:spacing w:before="0"/>
        <w:ind w:left="-284"/>
        <w:contextualSpacing/>
        <w:rPr>
          <w:rFonts w:ascii="Arial" w:hAnsi="Arial" w:cs="Arial"/>
        </w:rPr>
      </w:pPr>
      <w:r>
        <w:rPr>
          <w:rFonts w:ascii="Arial" w:hAnsi="Arial" w:cs="Arial"/>
        </w:rPr>
        <w:t>Sollicitatieformulier</w:t>
      </w:r>
    </w:p>
    <w:p w14:paraId="50906783" w14:textId="77777777" w:rsidR="00894536" w:rsidRPr="00C751CA" w:rsidRDefault="00894536" w:rsidP="00C751CA">
      <w:pPr>
        <w:ind w:left="-284"/>
      </w:pP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2978"/>
        <w:gridCol w:w="283"/>
        <w:gridCol w:w="284"/>
        <w:gridCol w:w="1559"/>
        <w:gridCol w:w="283"/>
        <w:gridCol w:w="1134"/>
        <w:gridCol w:w="284"/>
        <w:gridCol w:w="1134"/>
        <w:gridCol w:w="1984"/>
        <w:gridCol w:w="284"/>
      </w:tblGrid>
      <w:tr w:rsidR="004D3925" w:rsidRPr="009631C8" w14:paraId="755F9A46" w14:textId="77777777" w:rsidTr="00AE5C54">
        <w:trPr>
          <w:trHeight w:val="157"/>
        </w:trPr>
        <w:tc>
          <w:tcPr>
            <w:tcW w:w="2978" w:type="dxa"/>
            <w:vMerge w:val="restart"/>
            <w:vAlign w:val="bottom"/>
          </w:tcPr>
          <w:p w14:paraId="4EDFEC93" w14:textId="77777777" w:rsidR="004D3925" w:rsidRPr="00605C0C" w:rsidRDefault="004D3925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Dit formulier wordt ingevuld in verband met:</w:t>
            </w:r>
          </w:p>
        </w:tc>
        <w:tc>
          <w:tcPr>
            <w:tcW w:w="7229" w:type="dxa"/>
            <w:gridSpan w:val="9"/>
            <w:tcBorders>
              <w:bottom w:val="nil"/>
            </w:tcBorders>
            <w:vAlign w:val="bottom"/>
          </w:tcPr>
          <w:p w14:paraId="7F839106" w14:textId="77777777" w:rsidR="004D3925" w:rsidRPr="009631C8" w:rsidRDefault="004D3925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AE5C54" w:rsidRPr="009631C8" w14:paraId="2ABABE75" w14:textId="77777777" w:rsidTr="00AE5C54">
        <w:trPr>
          <w:trHeight w:val="160"/>
        </w:trPr>
        <w:tc>
          <w:tcPr>
            <w:tcW w:w="2978" w:type="dxa"/>
            <w:vMerge/>
            <w:vAlign w:val="bottom"/>
          </w:tcPr>
          <w:p w14:paraId="6FAE5C73" w14:textId="77777777" w:rsidR="00AE5C54" w:rsidRDefault="00AE5C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0F1D8CB6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7BABC900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84B0F9F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sollicitatie</w:t>
            </w:r>
          </w:p>
        </w:tc>
        <w:tc>
          <w:tcPr>
            <w:tcW w:w="283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42A2FBBC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1A04540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stage</w:t>
            </w:r>
          </w:p>
        </w:tc>
        <w:tc>
          <w:tcPr>
            <w:tcW w:w="284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7C8D5594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14:paraId="55190AD9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Anders, nl.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BFBFBF"/>
              <w:right w:val="nil"/>
            </w:tcBorders>
            <w:vAlign w:val="bottom"/>
          </w:tcPr>
          <w:p w14:paraId="3CC2046B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bottom"/>
          </w:tcPr>
          <w:p w14:paraId="7A3051B0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447375" w:rsidRPr="009631C8" w14:paraId="489C5F74" w14:textId="77777777" w:rsidTr="00AE5C54">
        <w:trPr>
          <w:trHeight w:val="160"/>
        </w:trPr>
        <w:tc>
          <w:tcPr>
            <w:tcW w:w="2978" w:type="dxa"/>
            <w:vMerge/>
            <w:vAlign w:val="bottom"/>
          </w:tcPr>
          <w:p w14:paraId="5929492C" w14:textId="77777777" w:rsidR="00447375" w:rsidRDefault="00447375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7229" w:type="dxa"/>
            <w:gridSpan w:val="9"/>
            <w:tcBorders>
              <w:top w:val="nil"/>
            </w:tcBorders>
            <w:vAlign w:val="bottom"/>
          </w:tcPr>
          <w:p w14:paraId="1FE8FF71" w14:textId="77777777" w:rsidR="00447375" w:rsidRPr="009631C8" w:rsidRDefault="00447375" w:rsidP="00060881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3206B0F8" w14:textId="77777777" w:rsidR="003A35E7" w:rsidRDefault="003A35E7" w:rsidP="003A35E7"/>
    <w:p w14:paraId="45BFED0A" w14:textId="77777777" w:rsidR="003A35E7" w:rsidRPr="003A35E7" w:rsidRDefault="003A35E7" w:rsidP="003A35E7"/>
    <w:p w14:paraId="6EF57564" w14:textId="77777777" w:rsidR="00C751CA" w:rsidRPr="00972B06" w:rsidRDefault="00C751CA" w:rsidP="00C751CA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 w:rsidRPr="00972B06">
        <w:rPr>
          <w:rFonts w:ascii="Arial" w:hAnsi="Arial" w:cs="Arial"/>
          <w:sz w:val="22"/>
          <w:szCs w:val="22"/>
        </w:rPr>
        <w:t>Persoonlijke gegevens</w:t>
      </w:r>
      <w:r w:rsidR="00DD024D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976"/>
        <w:gridCol w:w="851"/>
        <w:gridCol w:w="425"/>
        <w:gridCol w:w="284"/>
        <w:gridCol w:w="992"/>
        <w:gridCol w:w="255"/>
        <w:gridCol w:w="1446"/>
      </w:tblGrid>
      <w:tr w:rsidR="00992998" w:rsidRPr="009631C8" w14:paraId="07AF833E" w14:textId="77777777" w:rsidTr="00992998">
        <w:trPr>
          <w:trHeight w:val="340"/>
        </w:trPr>
        <w:tc>
          <w:tcPr>
            <w:tcW w:w="2978" w:type="dxa"/>
            <w:vAlign w:val="bottom"/>
          </w:tcPr>
          <w:p w14:paraId="59A57895" w14:textId="77777777" w:rsidR="00992998" w:rsidRPr="00605C0C" w:rsidRDefault="00992998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 w:rsidRPr="00605C0C">
              <w:rPr>
                <w:rFonts w:cs="Arial"/>
                <w:szCs w:val="18"/>
              </w:rPr>
              <w:t>Naam:</w:t>
            </w:r>
          </w:p>
        </w:tc>
        <w:tc>
          <w:tcPr>
            <w:tcW w:w="4252" w:type="dxa"/>
            <w:gridSpan w:val="3"/>
            <w:vAlign w:val="bottom"/>
          </w:tcPr>
          <w:p w14:paraId="3C0FE4B0" w14:textId="77777777" w:rsidR="00992998" w:rsidRPr="009631C8" w:rsidRDefault="00992998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48C517BE" w14:textId="77777777" w:rsidR="00992998" w:rsidRPr="009631C8" w:rsidRDefault="00992998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C2CABC4" w14:textId="77777777" w:rsidR="00992998" w:rsidRPr="009631C8" w:rsidRDefault="00992998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Man</w:t>
            </w:r>
          </w:p>
        </w:tc>
        <w:tc>
          <w:tcPr>
            <w:tcW w:w="255" w:type="dxa"/>
            <w:vAlign w:val="bottom"/>
          </w:tcPr>
          <w:p w14:paraId="68C64C93" w14:textId="77777777" w:rsidR="00992998" w:rsidRPr="009631C8" w:rsidRDefault="00992998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446" w:type="dxa"/>
            <w:vAlign w:val="bottom"/>
          </w:tcPr>
          <w:p w14:paraId="1A74A375" w14:textId="77777777" w:rsidR="00992998" w:rsidRPr="009631C8" w:rsidRDefault="00992998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Vrouw</w:t>
            </w:r>
          </w:p>
        </w:tc>
      </w:tr>
      <w:tr w:rsidR="00DD024D" w:rsidRPr="009631C8" w14:paraId="62FF8EA7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734A9CCA" w14:textId="77777777" w:rsidR="00DD024D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Voorna</w:t>
            </w:r>
            <w:r w:rsidR="004D3925">
              <w:rPr>
                <w:rFonts w:cs="Arial"/>
                <w:szCs w:val="18"/>
              </w:rPr>
              <w:t>men (voluit)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7229" w:type="dxa"/>
            <w:gridSpan w:val="7"/>
            <w:vAlign w:val="bottom"/>
          </w:tcPr>
          <w:p w14:paraId="106DE53A" w14:textId="77777777" w:rsidR="00DD024D" w:rsidRPr="009631C8" w:rsidRDefault="00DD024D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A90016" w:rsidRPr="009631C8" w14:paraId="63EED84E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0110796F" w14:textId="77777777" w:rsidR="00A90016" w:rsidRPr="00605C0C" w:rsidRDefault="00A90016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Geboortedatum:</w:t>
            </w:r>
          </w:p>
        </w:tc>
        <w:tc>
          <w:tcPr>
            <w:tcW w:w="2976" w:type="dxa"/>
            <w:vAlign w:val="bottom"/>
          </w:tcPr>
          <w:p w14:paraId="700F45DA" w14:textId="77777777" w:rsidR="00A90016" w:rsidRPr="009631C8" w:rsidRDefault="00A90016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560" w:type="dxa"/>
            <w:gridSpan w:val="3"/>
            <w:vAlign w:val="bottom"/>
          </w:tcPr>
          <w:p w14:paraId="14F7B4AF" w14:textId="77777777" w:rsidR="00A90016" w:rsidRPr="009631C8" w:rsidRDefault="00A90016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Geboorteplaats:</w:t>
            </w:r>
          </w:p>
        </w:tc>
        <w:tc>
          <w:tcPr>
            <w:tcW w:w="2693" w:type="dxa"/>
            <w:gridSpan w:val="3"/>
            <w:vAlign w:val="bottom"/>
          </w:tcPr>
          <w:p w14:paraId="7DDB5F95" w14:textId="77777777" w:rsidR="00A90016" w:rsidRPr="009631C8" w:rsidRDefault="00A90016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DD024D" w:rsidRPr="009631C8" w14:paraId="0400EAE6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5CED07DE" w14:textId="77777777" w:rsidR="00DD024D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Nationaliteit:</w:t>
            </w:r>
          </w:p>
        </w:tc>
        <w:tc>
          <w:tcPr>
            <w:tcW w:w="7229" w:type="dxa"/>
            <w:gridSpan w:val="7"/>
            <w:vAlign w:val="bottom"/>
          </w:tcPr>
          <w:p w14:paraId="0C53C032" w14:textId="77777777" w:rsidR="00DD024D" w:rsidRPr="009631C8" w:rsidRDefault="00DD024D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5851E18E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32403DE4" w14:textId="77777777" w:rsidR="00F34654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Burgerlijke staat:</w:t>
            </w:r>
          </w:p>
        </w:tc>
        <w:tc>
          <w:tcPr>
            <w:tcW w:w="7229" w:type="dxa"/>
            <w:gridSpan w:val="7"/>
            <w:vAlign w:val="bottom"/>
          </w:tcPr>
          <w:p w14:paraId="6593207A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4928535C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5846DA61" w14:textId="159CAD1D" w:rsidR="00F34654" w:rsidRPr="00605C0C" w:rsidRDefault="002D2E10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Rijksregisternummer:</w:t>
            </w:r>
          </w:p>
        </w:tc>
        <w:tc>
          <w:tcPr>
            <w:tcW w:w="7229" w:type="dxa"/>
            <w:gridSpan w:val="7"/>
            <w:vAlign w:val="bottom"/>
          </w:tcPr>
          <w:p w14:paraId="31349441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37D3CEF8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2B12D0C8" w14:textId="77777777" w:rsidR="00F34654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 w:rsidRPr="00605C0C">
              <w:rPr>
                <w:rFonts w:cs="Arial"/>
                <w:szCs w:val="18"/>
              </w:rPr>
              <w:t>Adres:</w:t>
            </w:r>
          </w:p>
        </w:tc>
        <w:tc>
          <w:tcPr>
            <w:tcW w:w="7229" w:type="dxa"/>
            <w:gridSpan w:val="7"/>
            <w:vAlign w:val="bottom"/>
          </w:tcPr>
          <w:p w14:paraId="0BE052C4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219525E5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53B7C88C" w14:textId="77777777" w:rsidR="00F34654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 w:rsidRPr="00605C0C">
              <w:rPr>
                <w:rFonts w:cs="Arial"/>
                <w:szCs w:val="18"/>
              </w:rPr>
              <w:t>Postcode en Woonplaats:</w:t>
            </w:r>
          </w:p>
        </w:tc>
        <w:tc>
          <w:tcPr>
            <w:tcW w:w="7229" w:type="dxa"/>
            <w:gridSpan w:val="7"/>
            <w:vAlign w:val="bottom"/>
          </w:tcPr>
          <w:p w14:paraId="4C959580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1AD782BF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71DB8639" w14:textId="77777777" w:rsidR="00F34654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 w:rsidRPr="00605C0C">
              <w:rPr>
                <w:rFonts w:cs="Arial"/>
                <w:szCs w:val="18"/>
              </w:rPr>
              <w:t>Telefoonnummer:</w:t>
            </w:r>
          </w:p>
        </w:tc>
        <w:tc>
          <w:tcPr>
            <w:tcW w:w="2976" w:type="dxa"/>
            <w:vAlign w:val="bottom"/>
          </w:tcPr>
          <w:p w14:paraId="0DB93637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1561990D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Mobiel:</w:t>
            </w:r>
          </w:p>
        </w:tc>
        <w:tc>
          <w:tcPr>
            <w:tcW w:w="3402" w:type="dxa"/>
            <w:gridSpan w:val="5"/>
            <w:vAlign w:val="bottom"/>
          </w:tcPr>
          <w:p w14:paraId="5C393C9F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37AF2459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58BF8AD7" w14:textId="77777777" w:rsidR="00F34654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 w:rsidRPr="00605C0C">
              <w:rPr>
                <w:rFonts w:cs="Arial"/>
                <w:szCs w:val="18"/>
              </w:rPr>
              <w:t>E-mailadres:</w:t>
            </w:r>
          </w:p>
        </w:tc>
        <w:tc>
          <w:tcPr>
            <w:tcW w:w="7229" w:type="dxa"/>
            <w:gridSpan w:val="7"/>
            <w:vAlign w:val="bottom"/>
          </w:tcPr>
          <w:p w14:paraId="473E2F73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A90016" w:rsidRPr="009631C8" w14:paraId="6A909B20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55122E71" w14:textId="0BAC1F04" w:rsidR="00A90016" w:rsidRPr="00605C0C" w:rsidRDefault="00A90016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Bank</w:t>
            </w:r>
            <w:r w:rsidR="002D2E10">
              <w:rPr>
                <w:rFonts w:cs="Arial"/>
                <w:szCs w:val="18"/>
              </w:rPr>
              <w:t>rekening</w:t>
            </w:r>
            <w:r>
              <w:rPr>
                <w:rFonts w:cs="Arial"/>
                <w:szCs w:val="18"/>
              </w:rPr>
              <w:t>nummer:</w:t>
            </w:r>
          </w:p>
        </w:tc>
        <w:tc>
          <w:tcPr>
            <w:tcW w:w="7229" w:type="dxa"/>
            <w:gridSpan w:val="7"/>
            <w:vAlign w:val="bottom"/>
          </w:tcPr>
          <w:p w14:paraId="358C8329" w14:textId="77777777" w:rsidR="00A90016" w:rsidRPr="009631C8" w:rsidRDefault="00A90016" w:rsidP="00060881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489C15A8" w14:textId="77777777" w:rsidR="00DD024D" w:rsidRPr="00B67354" w:rsidRDefault="00DD024D" w:rsidP="00B67354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26F7B19D" w14:textId="77777777" w:rsidR="00DD024D" w:rsidRPr="00972B06" w:rsidRDefault="00197928" w:rsidP="00DD024D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Functie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850"/>
        <w:gridCol w:w="6379"/>
      </w:tblGrid>
      <w:tr w:rsidR="00DD024D" w:rsidRPr="009631C8" w14:paraId="11B77552" w14:textId="77777777" w:rsidTr="00060881">
        <w:trPr>
          <w:trHeight w:val="340"/>
        </w:trPr>
        <w:tc>
          <w:tcPr>
            <w:tcW w:w="2978" w:type="dxa"/>
            <w:vAlign w:val="bottom"/>
          </w:tcPr>
          <w:p w14:paraId="076596E0" w14:textId="77777777" w:rsidR="00DD024D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Naar welke functie solliciteert u?</w:t>
            </w:r>
          </w:p>
        </w:tc>
        <w:tc>
          <w:tcPr>
            <w:tcW w:w="7229" w:type="dxa"/>
            <w:gridSpan w:val="2"/>
            <w:vAlign w:val="bottom"/>
          </w:tcPr>
          <w:p w14:paraId="5F59C3C0" w14:textId="77777777" w:rsidR="00DD024D" w:rsidRPr="009631C8" w:rsidRDefault="00DD024D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1D5DFF" w:rsidRPr="009631C8" w14:paraId="3D8493B4" w14:textId="77777777" w:rsidTr="00AE5C54">
        <w:trPr>
          <w:trHeight w:val="340"/>
        </w:trPr>
        <w:tc>
          <w:tcPr>
            <w:tcW w:w="2978" w:type="dxa"/>
            <w:tcBorders>
              <w:right w:val="single" w:sz="4" w:space="0" w:color="D9D9D9"/>
            </w:tcBorders>
            <w:vAlign w:val="bottom"/>
          </w:tcPr>
          <w:p w14:paraId="461C72BA" w14:textId="77777777" w:rsidR="001D5DFF" w:rsidRPr="00605C0C" w:rsidRDefault="001D5DFF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Hoeveel uur wilt u werken?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bottom"/>
          </w:tcPr>
          <w:p w14:paraId="4C6A1C4A" w14:textId="77777777" w:rsidR="001D5DFF" w:rsidRPr="009631C8" w:rsidRDefault="001D5DFF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14:paraId="1DCC311B" w14:textId="77777777" w:rsidR="001D5DFF" w:rsidRPr="009631C8" w:rsidRDefault="001D5DFF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uur per week</w:t>
            </w:r>
          </w:p>
        </w:tc>
      </w:tr>
    </w:tbl>
    <w:p w14:paraId="22233164" w14:textId="77777777" w:rsidR="00DD024D" w:rsidRPr="00B67354" w:rsidRDefault="00DD024D" w:rsidP="00B67354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3B2A8A5E" w14:textId="77777777" w:rsidR="00DD024D" w:rsidRPr="00972B06" w:rsidRDefault="001D5DFF" w:rsidP="00DD024D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Motivatie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7229"/>
      </w:tblGrid>
      <w:tr w:rsidR="00DD024D" w:rsidRPr="009631C8" w14:paraId="0A415054" w14:textId="77777777" w:rsidTr="00060881">
        <w:trPr>
          <w:trHeight w:val="340"/>
        </w:trPr>
        <w:tc>
          <w:tcPr>
            <w:tcW w:w="2978" w:type="dxa"/>
            <w:vAlign w:val="bottom"/>
          </w:tcPr>
          <w:p w14:paraId="6A0B0519" w14:textId="7F7AD904" w:rsidR="00DD024D" w:rsidRPr="00605C0C" w:rsidRDefault="001D5DFF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Wat spreekt u aan in </w:t>
            </w:r>
            <w:r w:rsidR="002D2E10">
              <w:rPr>
                <w:rFonts w:cs="Arial"/>
                <w:szCs w:val="18"/>
              </w:rPr>
              <w:t>onze organisatie</w:t>
            </w:r>
            <w:r>
              <w:rPr>
                <w:rFonts w:cs="Arial"/>
                <w:szCs w:val="18"/>
              </w:rPr>
              <w:t>?</w:t>
            </w:r>
          </w:p>
        </w:tc>
        <w:tc>
          <w:tcPr>
            <w:tcW w:w="7229" w:type="dxa"/>
            <w:vAlign w:val="bottom"/>
          </w:tcPr>
          <w:p w14:paraId="43CF7ED3" w14:textId="77777777" w:rsidR="00DD024D" w:rsidRPr="009631C8" w:rsidRDefault="00DD024D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DD024D" w:rsidRPr="009631C8" w14:paraId="7D127451" w14:textId="77777777" w:rsidTr="00060881">
        <w:trPr>
          <w:trHeight w:val="340"/>
        </w:trPr>
        <w:tc>
          <w:tcPr>
            <w:tcW w:w="2978" w:type="dxa"/>
            <w:vAlign w:val="bottom"/>
          </w:tcPr>
          <w:p w14:paraId="06B35AAB" w14:textId="77777777" w:rsidR="00DD024D" w:rsidRPr="00605C0C" w:rsidRDefault="001D5DFF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Wat spreekt u aan in de functie?</w:t>
            </w:r>
          </w:p>
        </w:tc>
        <w:tc>
          <w:tcPr>
            <w:tcW w:w="7229" w:type="dxa"/>
            <w:vAlign w:val="bottom"/>
          </w:tcPr>
          <w:p w14:paraId="29AA15C8" w14:textId="77777777" w:rsidR="00DD024D" w:rsidRPr="009631C8" w:rsidRDefault="00DD024D" w:rsidP="00060881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48053F63" w14:textId="77777777" w:rsidR="00DD024D" w:rsidRPr="00B67354" w:rsidRDefault="00DD024D" w:rsidP="00B67354">
      <w:pPr>
        <w:spacing w:line="480" w:lineRule="auto"/>
        <w:ind w:left="-284"/>
        <w:rPr>
          <w:szCs w:val="18"/>
        </w:rPr>
      </w:pPr>
    </w:p>
    <w:p w14:paraId="0C5D8B77" w14:textId="77777777" w:rsidR="00DD024D" w:rsidRPr="00972B06" w:rsidRDefault="00356008" w:rsidP="00DD024D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Opleidingen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3827"/>
        <w:gridCol w:w="2268"/>
        <w:gridCol w:w="1134"/>
      </w:tblGrid>
      <w:tr w:rsidR="00356008" w:rsidRPr="009631C8" w14:paraId="54F3D2A5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7BBC072E" w14:textId="77777777" w:rsidR="00356008" w:rsidRPr="00605C0C" w:rsidRDefault="00356008" w:rsidP="00356008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Opleiding / cursus</w:t>
            </w:r>
          </w:p>
        </w:tc>
        <w:tc>
          <w:tcPr>
            <w:tcW w:w="3827" w:type="dxa"/>
            <w:vAlign w:val="bottom"/>
          </w:tcPr>
          <w:p w14:paraId="776C5D54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Instelling</w:t>
            </w:r>
          </w:p>
        </w:tc>
        <w:tc>
          <w:tcPr>
            <w:tcW w:w="2268" w:type="dxa"/>
            <w:vAlign w:val="bottom"/>
          </w:tcPr>
          <w:p w14:paraId="134555D5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Van / tot</w:t>
            </w:r>
          </w:p>
        </w:tc>
        <w:tc>
          <w:tcPr>
            <w:tcW w:w="1134" w:type="dxa"/>
            <w:vAlign w:val="bottom"/>
          </w:tcPr>
          <w:p w14:paraId="65FA78A9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Diploma</w:t>
            </w:r>
          </w:p>
        </w:tc>
      </w:tr>
      <w:tr w:rsidR="00356008" w:rsidRPr="009631C8" w14:paraId="722D45AC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28E4E952" w14:textId="77777777" w:rsidR="00356008" w:rsidRPr="00605C0C" w:rsidRDefault="00356008" w:rsidP="00356008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70D7BF69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1FD70A12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7AA0FCF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ja / nee</w:t>
            </w:r>
          </w:p>
        </w:tc>
      </w:tr>
      <w:tr w:rsidR="00356008" w:rsidRPr="009631C8" w14:paraId="7FBF70F9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4DD6D0A5" w14:textId="77777777" w:rsidR="00356008" w:rsidRPr="00605C0C" w:rsidRDefault="00356008" w:rsidP="00356008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450F18D7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6F38D435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231E8DE" w14:textId="77777777" w:rsidR="00356008" w:rsidRDefault="00356008" w:rsidP="00356008">
            <w:pPr>
              <w:ind w:left="34"/>
            </w:pPr>
            <w:r w:rsidRPr="0048602A">
              <w:rPr>
                <w:rFonts w:cs="Arial"/>
                <w:szCs w:val="18"/>
              </w:rPr>
              <w:t>ja / nee</w:t>
            </w:r>
          </w:p>
        </w:tc>
      </w:tr>
      <w:tr w:rsidR="00356008" w:rsidRPr="009631C8" w14:paraId="26E7CB3E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6E5E090C" w14:textId="77777777" w:rsidR="00356008" w:rsidRPr="00605C0C" w:rsidRDefault="00356008" w:rsidP="00356008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288E16A9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6E080A43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57EA75F" w14:textId="77777777" w:rsidR="00356008" w:rsidRDefault="00356008" w:rsidP="00356008">
            <w:pPr>
              <w:ind w:left="34"/>
            </w:pPr>
            <w:r w:rsidRPr="0048602A">
              <w:rPr>
                <w:rFonts w:cs="Arial"/>
                <w:szCs w:val="18"/>
              </w:rPr>
              <w:t>ja / nee</w:t>
            </w:r>
          </w:p>
        </w:tc>
      </w:tr>
      <w:tr w:rsidR="00356008" w:rsidRPr="009631C8" w14:paraId="2DCE8D0D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256CDA4C" w14:textId="77777777" w:rsidR="00356008" w:rsidRPr="00605C0C" w:rsidRDefault="00356008" w:rsidP="00356008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5BFF681B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7049AD1F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5836BE1" w14:textId="77777777" w:rsidR="00356008" w:rsidRDefault="00356008" w:rsidP="00356008">
            <w:pPr>
              <w:ind w:left="34"/>
            </w:pPr>
            <w:r w:rsidRPr="0048602A">
              <w:rPr>
                <w:rFonts w:cs="Arial"/>
                <w:szCs w:val="18"/>
              </w:rPr>
              <w:t>ja / nee</w:t>
            </w:r>
          </w:p>
        </w:tc>
      </w:tr>
    </w:tbl>
    <w:p w14:paraId="6805FE4B" w14:textId="77777777" w:rsidR="00A90016" w:rsidRPr="006D1CE6" w:rsidRDefault="00A90016" w:rsidP="006D1CE6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48F96387" w14:textId="77777777" w:rsidR="00DD024D" w:rsidRPr="00972B06" w:rsidRDefault="00C255C5" w:rsidP="00DD024D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Werkervaring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3827"/>
        <w:gridCol w:w="2268"/>
        <w:gridCol w:w="1134"/>
      </w:tblGrid>
      <w:tr w:rsidR="00C255C5" w:rsidRPr="009631C8" w14:paraId="39E1C467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226C1B8B" w14:textId="77777777" w:rsidR="00C255C5" w:rsidRPr="00605C0C" w:rsidRDefault="00C255C5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Functie</w:t>
            </w:r>
          </w:p>
        </w:tc>
        <w:tc>
          <w:tcPr>
            <w:tcW w:w="3827" w:type="dxa"/>
            <w:vAlign w:val="bottom"/>
          </w:tcPr>
          <w:p w14:paraId="286973BF" w14:textId="77777777" w:rsidR="00C255C5" w:rsidRPr="009631C8" w:rsidRDefault="00C255C5" w:rsidP="00C255C5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Werkzaamheden</w:t>
            </w:r>
          </w:p>
        </w:tc>
        <w:tc>
          <w:tcPr>
            <w:tcW w:w="2268" w:type="dxa"/>
            <w:vAlign w:val="bottom"/>
          </w:tcPr>
          <w:p w14:paraId="708A2E77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Bedrijf / organisatie</w:t>
            </w:r>
          </w:p>
        </w:tc>
        <w:tc>
          <w:tcPr>
            <w:tcW w:w="1134" w:type="dxa"/>
            <w:vAlign w:val="bottom"/>
          </w:tcPr>
          <w:p w14:paraId="00258166" w14:textId="77777777" w:rsidR="00C255C5" w:rsidRPr="009631C8" w:rsidRDefault="00C255C5" w:rsidP="00C255C5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Van / tot</w:t>
            </w:r>
          </w:p>
        </w:tc>
      </w:tr>
      <w:tr w:rsidR="00C255C5" w:rsidRPr="009631C8" w14:paraId="6A38B6D6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25386C8D" w14:textId="77777777" w:rsidR="00C255C5" w:rsidRPr="00605C0C" w:rsidRDefault="00C255C5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00A929E1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74B8493E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CDECBAE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C255C5" w:rsidRPr="009631C8" w14:paraId="49886BA4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1CCB2DC6" w14:textId="77777777" w:rsidR="00C255C5" w:rsidRPr="00605C0C" w:rsidRDefault="00C255C5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39A7CC56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7556DD0D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06B2573" w14:textId="77777777" w:rsidR="00C255C5" w:rsidRDefault="00C255C5" w:rsidP="00AE21BB">
            <w:pPr>
              <w:ind w:left="34"/>
            </w:pPr>
          </w:p>
        </w:tc>
      </w:tr>
      <w:tr w:rsidR="00C255C5" w:rsidRPr="009631C8" w14:paraId="013286F7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11965BA1" w14:textId="77777777" w:rsidR="00C255C5" w:rsidRPr="00605C0C" w:rsidRDefault="00C255C5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5045FC4A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27EC83B1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784EADA" w14:textId="77777777" w:rsidR="00C255C5" w:rsidRDefault="00C255C5" w:rsidP="00AE21BB">
            <w:pPr>
              <w:ind w:left="34"/>
            </w:pPr>
          </w:p>
        </w:tc>
      </w:tr>
      <w:tr w:rsidR="00C255C5" w:rsidRPr="009631C8" w14:paraId="7C3DCFA5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0A705613" w14:textId="77777777" w:rsidR="00C255C5" w:rsidRPr="00605C0C" w:rsidRDefault="00C255C5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12A2CE0E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0AC7A214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7A190D4" w14:textId="77777777" w:rsidR="00C255C5" w:rsidRDefault="00C255C5" w:rsidP="00AE21BB">
            <w:pPr>
              <w:ind w:left="34"/>
            </w:pPr>
          </w:p>
        </w:tc>
      </w:tr>
    </w:tbl>
    <w:p w14:paraId="6A53DF18" w14:textId="77777777" w:rsidR="00E36B0F" w:rsidRPr="00972B06" w:rsidRDefault="002D0FC7" w:rsidP="00E36B0F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Referenties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3827"/>
        <w:gridCol w:w="2268"/>
        <w:gridCol w:w="1134"/>
      </w:tblGrid>
      <w:tr w:rsidR="002D0FC7" w:rsidRPr="009631C8" w14:paraId="7FC616FB" w14:textId="77777777" w:rsidTr="00AE21BB">
        <w:trPr>
          <w:trHeight w:val="340"/>
        </w:trPr>
        <w:tc>
          <w:tcPr>
            <w:tcW w:w="2978" w:type="dxa"/>
            <w:vAlign w:val="bottom"/>
          </w:tcPr>
          <w:p w14:paraId="2EA27E67" w14:textId="77777777" w:rsidR="002D0FC7" w:rsidRPr="00605C0C" w:rsidRDefault="002D0FC7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Naam:</w:t>
            </w:r>
          </w:p>
        </w:tc>
        <w:tc>
          <w:tcPr>
            <w:tcW w:w="3827" w:type="dxa"/>
            <w:vAlign w:val="bottom"/>
          </w:tcPr>
          <w:p w14:paraId="2AD7F15D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Functie</w:t>
            </w:r>
          </w:p>
        </w:tc>
        <w:tc>
          <w:tcPr>
            <w:tcW w:w="2268" w:type="dxa"/>
            <w:vAlign w:val="bottom"/>
          </w:tcPr>
          <w:p w14:paraId="39533C40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Bedrijf / organisatie</w:t>
            </w:r>
          </w:p>
        </w:tc>
        <w:tc>
          <w:tcPr>
            <w:tcW w:w="1134" w:type="dxa"/>
            <w:vAlign w:val="bottom"/>
          </w:tcPr>
          <w:p w14:paraId="493B3752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Tel. Nr.</w:t>
            </w:r>
          </w:p>
        </w:tc>
      </w:tr>
      <w:tr w:rsidR="002D0FC7" w:rsidRPr="009631C8" w14:paraId="6E3D2D5B" w14:textId="77777777" w:rsidTr="00AE21BB">
        <w:trPr>
          <w:trHeight w:val="340"/>
        </w:trPr>
        <w:tc>
          <w:tcPr>
            <w:tcW w:w="2978" w:type="dxa"/>
            <w:vAlign w:val="bottom"/>
          </w:tcPr>
          <w:p w14:paraId="6D6CA559" w14:textId="77777777" w:rsidR="002D0FC7" w:rsidRPr="00605C0C" w:rsidRDefault="002D0FC7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7C10456F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1744A824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FF32773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2D0FC7" w:rsidRPr="009631C8" w14:paraId="458BF487" w14:textId="77777777" w:rsidTr="00AE21BB">
        <w:trPr>
          <w:trHeight w:val="340"/>
        </w:trPr>
        <w:tc>
          <w:tcPr>
            <w:tcW w:w="2978" w:type="dxa"/>
            <w:vAlign w:val="bottom"/>
          </w:tcPr>
          <w:p w14:paraId="3C02004F" w14:textId="77777777" w:rsidR="002D0FC7" w:rsidRPr="00605C0C" w:rsidRDefault="002D0FC7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33D2A11B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327B4A72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EE3D5C0" w14:textId="77777777" w:rsidR="002D0FC7" w:rsidRDefault="002D0FC7" w:rsidP="00AE21BB">
            <w:pPr>
              <w:ind w:left="34"/>
            </w:pPr>
          </w:p>
        </w:tc>
      </w:tr>
      <w:tr w:rsidR="002D0FC7" w:rsidRPr="009631C8" w14:paraId="45B950DC" w14:textId="77777777" w:rsidTr="00AE21BB">
        <w:trPr>
          <w:trHeight w:val="340"/>
        </w:trPr>
        <w:tc>
          <w:tcPr>
            <w:tcW w:w="2978" w:type="dxa"/>
            <w:vAlign w:val="bottom"/>
          </w:tcPr>
          <w:p w14:paraId="2530A75A" w14:textId="77777777" w:rsidR="002D0FC7" w:rsidRPr="00605C0C" w:rsidRDefault="002D0FC7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5690E609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0FD5C5E8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7161892" w14:textId="77777777" w:rsidR="002D0FC7" w:rsidRDefault="002D0FC7" w:rsidP="00AE21BB">
            <w:pPr>
              <w:ind w:left="34"/>
            </w:pPr>
          </w:p>
        </w:tc>
      </w:tr>
      <w:tr w:rsidR="002D0FC7" w:rsidRPr="009631C8" w14:paraId="59424DD2" w14:textId="77777777" w:rsidTr="00AE21BB">
        <w:trPr>
          <w:trHeight w:val="340"/>
        </w:trPr>
        <w:tc>
          <w:tcPr>
            <w:tcW w:w="2978" w:type="dxa"/>
            <w:vAlign w:val="bottom"/>
          </w:tcPr>
          <w:p w14:paraId="715FEE1F" w14:textId="77777777" w:rsidR="002D0FC7" w:rsidRPr="00605C0C" w:rsidRDefault="002D0FC7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083F122D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76A90603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D588DBC" w14:textId="77777777" w:rsidR="002D0FC7" w:rsidRDefault="002D0FC7" w:rsidP="00AE21BB">
            <w:pPr>
              <w:ind w:left="34"/>
            </w:pPr>
          </w:p>
        </w:tc>
      </w:tr>
    </w:tbl>
    <w:p w14:paraId="5FB05A0A" w14:textId="77777777" w:rsidR="002D0FC7" w:rsidRPr="006D1CE6" w:rsidRDefault="002D0FC7" w:rsidP="006D1CE6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0B7B08EE" w14:textId="77777777" w:rsidR="00B67354" w:rsidRPr="00972B06" w:rsidRDefault="002D0FC7" w:rsidP="00B67354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Talenkennis</w:t>
      </w:r>
      <w:r w:rsidR="00A64A22">
        <w:rPr>
          <w:rFonts w:ascii="Arial" w:hAnsi="Arial" w:cs="Arial"/>
          <w:sz w:val="22"/>
          <w:szCs w:val="22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(vul in: goed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/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voldoende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/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matig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/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slecht)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2410"/>
        <w:gridCol w:w="1275"/>
        <w:gridCol w:w="993"/>
        <w:gridCol w:w="3260"/>
      </w:tblGrid>
      <w:tr w:rsidR="00A64A22" w:rsidRPr="009631C8" w14:paraId="6F961E59" w14:textId="77777777" w:rsidTr="00323C39">
        <w:trPr>
          <w:trHeight w:val="340"/>
        </w:trPr>
        <w:tc>
          <w:tcPr>
            <w:tcW w:w="1277" w:type="dxa"/>
            <w:vMerge w:val="restart"/>
            <w:vAlign w:val="center"/>
          </w:tcPr>
          <w:p w14:paraId="0A123708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Nederlands</w:t>
            </w:r>
          </w:p>
        </w:tc>
        <w:tc>
          <w:tcPr>
            <w:tcW w:w="992" w:type="dxa"/>
            <w:vAlign w:val="bottom"/>
          </w:tcPr>
          <w:p w14:paraId="77D5D398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2410" w:type="dxa"/>
            <w:vAlign w:val="bottom"/>
          </w:tcPr>
          <w:p w14:paraId="61235611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3A9C117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Engels</w:t>
            </w:r>
          </w:p>
        </w:tc>
        <w:tc>
          <w:tcPr>
            <w:tcW w:w="993" w:type="dxa"/>
            <w:vAlign w:val="bottom"/>
          </w:tcPr>
          <w:p w14:paraId="42614CF2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3260" w:type="dxa"/>
            <w:vAlign w:val="bottom"/>
          </w:tcPr>
          <w:p w14:paraId="29D1C598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  <w:tr w:rsidR="00A64A22" w:rsidRPr="009631C8" w14:paraId="57B110C9" w14:textId="77777777" w:rsidTr="00323C39">
        <w:trPr>
          <w:trHeight w:val="340"/>
        </w:trPr>
        <w:tc>
          <w:tcPr>
            <w:tcW w:w="1277" w:type="dxa"/>
            <w:vMerge/>
            <w:vAlign w:val="center"/>
          </w:tcPr>
          <w:p w14:paraId="6D173D22" w14:textId="77777777" w:rsidR="00A64A22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F91247C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2410" w:type="dxa"/>
            <w:vAlign w:val="bottom"/>
          </w:tcPr>
          <w:p w14:paraId="6E316882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78833DA8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5DE14EBD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3260" w:type="dxa"/>
            <w:vAlign w:val="bottom"/>
          </w:tcPr>
          <w:p w14:paraId="27969A7A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  <w:tr w:rsidR="00A64A22" w:rsidRPr="009631C8" w14:paraId="246E163B" w14:textId="77777777" w:rsidTr="00323C39">
        <w:trPr>
          <w:trHeight w:val="340"/>
        </w:trPr>
        <w:tc>
          <w:tcPr>
            <w:tcW w:w="1277" w:type="dxa"/>
            <w:vMerge w:val="restart"/>
            <w:vAlign w:val="center"/>
          </w:tcPr>
          <w:p w14:paraId="3EDDE063" w14:textId="77777777" w:rsidR="00A64A22" w:rsidRDefault="00A64A22" w:rsidP="00B67354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Duits</w:t>
            </w:r>
          </w:p>
        </w:tc>
        <w:tc>
          <w:tcPr>
            <w:tcW w:w="992" w:type="dxa"/>
            <w:vAlign w:val="bottom"/>
          </w:tcPr>
          <w:p w14:paraId="60F608FC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2410" w:type="dxa"/>
            <w:vAlign w:val="bottom"/>
          </w:tcPr>
          <w:p w14:paraId="59C38F46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E5C6791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Frans</w:t>
            </w:r>
          </w:p>
        </w:tc>
        <w:tc>
          <w:tcPr>
            <w:tcW w:w="993" w:type="dxa"/>
            <w:vAlign w:val="bottom"/>
          </w:tcPr>
          <w:p w14:paraId="79FDF82B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3260" w:type="dxa"/>
            <w:vAlign w:val="bottom"/>
          </w:tcPr>
          <w:p w14:paraId="1F26894D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  <w:tr w:rsidR="00A64A22" w:rsidRPr="009631C8" w14:paraId="5662318A" w14:textId="77777777" w:rsidTr="00323C39">
        <w:trPr>
          <w:trHeight w:val="340"/>
        </w:trPr>
        <w:tc>
          <w:tcPr>
            <w:tcW w:w="1277" w:type="dxa"/>
            <w:vMerge/>
            <w:vAlign w:val="center"/>
          </w:tcPr>
          <w:p w14:paraId="2E57A54F" w14:textId="77777777" w:rsidR="00A64A22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36D934D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2410" w:type="dxa"/>
            <w:vAlign w:val="bottom"/>
          </w:tcPr>
          <w:p w14:paraId="4DB8D560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46DEAD00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79FACC5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3260" w:type="dxa"/>
            <w:vAlign w:val="bottom"/>
          </w:tcPr>
          <w:p w14:paraId="73B3DE40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  <w:tr w:rsidR="00A64A22" w:rsidRPr="009631C8" w14:paraId="70399D25" w14:textId="77777777" w:rsidTr="00323C39">
        <w:trPr>
          <w:trHeight w:val="340"/>
        </w:trPr>
        <w:tc>
          <w:tcPr>
            <w:tcW w:w="1277" w:type="dxa"/>
            <w:vMerge w:val="restart"/>
          </w:tcPr>
          <w:p w14:paraId="10135161" w14:textId="77777777" w:rsidR="00A64A22" w:rsidRDefault="00A64A22" w:rsidP="00323C39">
            <w:pPr>
              <w:spacing w:before="120"/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Anders, nl.</w:t>
            </w:r>
          </w:p>
        </w:tc>
        <w:tc>
          <w:tcPr>
            <w:tcW w:w="992" w:type="dxa"/>
            <w:vAlign w:val="bottom"/>
          </w:tcPr>
          <w:p w14:paraId="5025AC56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2410" w:type="dxa"/>
            <w:vAlign w:val="bottom"/>
          </w:tcPr>
          <w:p w14:paraId="50513EA0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7DC62BB" w14:textId="77777777" w:rsidR="00A64A22" w:rsidRPr="009631C8" w:rsidRDefault="00A64A22" w:rsidP="00323C39">
            <w:pPr>
              <w:spacing w:before="120"/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Anders, nl.</w:t>
            </w:r>
          </w:p>
        </w:tc>
        <w:tc>
          <w:tcPr>
            <w:tcW w:w="993" w:type="dxa"/>
            <w:vAlign w:val="bottom"/>
          </w:tcPr>
          <w:p w14:paraId="3CC47B46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3260" w:type="dxa"/>
            <w:vAlign w:val="bottom"/>
          </w:tcPr>
          <w:p w14:paraId="58B9F004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  <w:tr w:rsidR="00A64A22" w:rsidRPr="009631C8" w14:paraId="7F767B6F" w14:textId="77777777" w:rsidTr="00323C39">
        <w:trPr>
          <w:trHeight w:val="340"/>
        </w:trPr>
        <w:tc>
          <w:tcPr>
            <w:tcW w:w="1277" w:type="dxa"/>
            <w:vMerge/>
            <w:vAlign w:val="center"/>
          </w:tcPr>
          <w:p w14:paraId="6D4E9085" w14:textId="77777777" w:rsidR="00A64A22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A0B36B9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2410" w:type="dxa"/>
            <w:vAlign w:val="bottom"/>
          </w:tcPr>
          <w:p w14:paraId="1B3F5384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6773AF9D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5C2510DF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3260" w:type="dxa"/>
            <w:vAlign w:val="bottom"/>
          </w:tcPr>
          <w:p w14:paraId="15051800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7F6A3D71" w14:textId="77777777" w:rsidR="00B67354" w:rsidRPr="00B67354" w:rsidRDefault="00B67354" w:rsidP="00B67354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29C41C73" w14:textId="77777777" w:rsidR="0026458A" w:rsidRDefault="0026458A" w:rsidP="0026458A">
      <w:pPr>
        <w:pStyle w:val="Kop1"/>
        <w:spacing w:before="0"/>
        <w:ind w:left="-284"/>
        <w:contextualSpacing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Softwarekennis </w:t>
      </w:r>
      <w:r w:rsidRPr="00A64A22">
        <w:rPr>
          <w:rFonts w:ascii="Arial" w:hAnsi="Arial" w:cs="Arial"/>
          <w:b w:val="0"/>
          <w:sz w:val="18"/>
          <w:szCs w:val="18"/>
        </w:rPr>
        <w:t>(vul in: goed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/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voldoende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/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matig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/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slecht)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277"/>
        <w:gridCol w:w="3402"/>
        <w:gridCol w:w="1275"/>
        <w:gridCol w:w="4253"/>
      </w:tblGrid>
      <w:tr w:rsidR="00F97783" w:rsidRPr="009631C8" w14:paraId="63E39F4F" w14:textId="77777777" w:rsidTr="004B54ED">
        <w:trPr>
          <w:trHeight w:val="340"/>
        </w:trPr>
        <w:tc>
          <w:tcPr>
            <w:tcW w:w="1277" w:type="dxa"/>
            <w:vAlign w:val="bottom"/>
          </w:tcPr>
          <w:p w14:paraId="6384401E" w14:textId="77777777" w:rsidR="0026458A" w:rsidRPr="00605C0C" w:rsidRDefault="0026458A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MS Word</w:t>
            </w:r>
          </w:p>
        </w:tc>
        <w:tc>
          <w:tcPr>
            <w:tcW w:w="3402" w:type="dxa"/>
            <w:vAlign w:val="bottom"/>
          </w:tcPr>
          <w:p w14:paraId="639C9EA8" w14:textId="77777777" w:rsidR="0026458A" w:rsidRPr="009631C8" w:rsidRDefault="0026458A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A7F721E" w14:textId="77777777" w:rsidR="0026458A" w:rsidRPr="009631C8" w:rsidRDefault="0026458A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MS Outlook</w:t>
            </w:r>
          </w:p>
        </w:tc>
        <w:tc>
          <w:tcPr>
            <w:tcW w:w="4253" w:type="dxa"/>
            <w:vAlign w:val="bottom"/>
          </w:tcPr>
          <w:p w14:paraId="5649AFA1" w14:textId="77777777" w:rsidR="0026458A" w:rsidRPr="009631C8" w:rsidRDefault="0026458A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4B54ED" w:rsidRPr="009631C8" w14:paraId="35C63551" w14:textId="77777777" w:rsidTr="00323C39">
        <w:trPr>
          <w:trHeight w:val="340"/>
        </w:trPr>
        <w:tc>
          <w:tcPr>
            <w:tcW w:w="1277" w:type="dxa"/>
            <w:vAlign w:val="bottom"/>
          </w:tcPr>
          <w:p w14:paraId="2E638227" w14:textId="77777777" w:rsidR="004B54ED" w:rsidRPr="00605C0C" w:rsidRDefault="004B54ED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MS Excel</w:t>
            </w:r>
          </w:p>
        </w:tc>
        <w:tc>
          <w:tcPr>
            <w:tcW w:w="3402" w:type="dxa"/>
            <w:vAlign w:val="bottom"/>
          </w:tcPr>
          <w:p w14:paraId="3A84CD96" w14:textId="77777777" w:rsidR="004B54ED" w:rsidRPr="009631C8" w:rsidRDefault="004B54ED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3CFCEE8" w14:textId="77777777" w:rsidR="004B54ED" w:rsidRPr="009631C8" w:rsidRDefault="004B54ED" w:rsidP="00323C39">
            <w:pPr>
              <w:spacing w:before="120"/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Anders, nl</w:t>
            </w:r>
          </w:p>
        </w:tc>
        <w:tc>
          <w:tcPr>
            <w:tcW w:w="4253" w:type="dxa"/>
            <w:vMerge w:val="restart"/>
            <w:vAlign w:val="bottom"/>
          </w:tcPr>
          <w:p w14:paraId="264164D6" w14:textId="77777777" w:rsidR="004B54ED" w:rsidRPr="009631C8" w:rsidRDefault="004B54ED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4B54ED" w:rsidRPr="009631C8" w14:paraId="0A226FC4" w14:textId="77777777" w:rsidTr="004B54ED">
        <w:trPr>
          <w:trHeight w:val="340"/>
        </w:trPr>
        <w:tc>
          <w:tcPr>
            <w:tcW w:w="1277" w:type="dxa"/>
            <w:vAlign w:val="bottom"/>
          </w:tcPr>
          <w:p w14:paraId="0FF83A86" w14:textId="77777777" w:rsidR="004B54ED" w:rsidRDefault="004B54ED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MS Access</w:t>
            </w:r>
          </w:p>
        </w:tc>
        <w:tc>
          <w:tcPr>
            <w:tcW w:w="3402" w:type="dxa"/>
            <w:vAlign w:val="bottom"/>
          </w:tcPr>
          <w:p w14:paraId="40E9CED7" w14:textId="77777777" w:rsidR="004B54ED" w:rsidRPr="009631C8" w:rsidRDefault="004B54ED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/>
            <w:vAlign w:val="bottom"/>
          </w:tcPr>
          <w:p w14:paraId="64B0F5BB" w14:textId="77777777" w:rsidR="004B54ED" w:rsidRDefault="004B54ED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53" w:type="dxa"/>
            <w:vMerge/>
            <w:vAlign w:val="bottom"/>
          </w:tcPr>
          <w:p w14:paraId="73CFE8C9" w14:textId="77777777" w:rsidR="004B54ED" w:rsidRPr="009631C8" w:rsidRDefault="004B54ED" w:rsidP="00AE21BB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662678B5" w14:textId="77777777" w:rsidR="0026458A" w:rsidRPr="006D1CE6" w:rsidRDefault="0026458A" w:rsidP="006D1CE6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6CF1B508" w14:textId="77777777" w:rsidR="00CD47DF" w:rsidRPr="00F97783" w:rsidRDefault="00F97783" w:rsidP="00CD47DF">
      <w:pPr>
        <w:pStyle w:val="Kop1"/>
        <w:spacing w:before="0"/>
        <w:ind w:left="-284"/>
        <w:contextualSpacing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Vaardigheden </w:t>
      </w:r>
      <w:r w:rsidRPr="00F97783">
        <w:rPr>
          <w:rFonts w:ascii="Arial" w:hAnsi="Arial" w:cs="Arial"/>
          <w:b w:val="0"/>
          <w:sz w:val="18"/>
          <w:szCs w:val="18"/>
        </w:rPr>
        <w:t>(kruis uw vaardigheden aan)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84"/>
        <w:gridCol w:w="2552"/>
        <w:gridCol w:w="283"/>
        <w:gridCol w:w="2552"/>
        <w:gridCol w:w="283"/>
        <w:gridCol w:w="4253"/>
      </w:tblGrid>
      <w:tr w:rsidR="00F97783" w:rsidRPr="009631C8" w14:paraId="720BCA7B" w14:textId="77777777" w:rsidTr="00F97783">
        <w:trPr>
          <w:trHeight w:val="340"/>
        </w:trPr>
        <w:tc>
          <w:tcPr>
            <w:tcW w:w="284" w:type="dxa"/>
            <w:vAlign w:val="center"/>
          </w:tcPr>
          <w:p w14:paraId="0FBAE8B9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07EBB94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Nauwkeurigheid</w:t>
            </w:r>
          </w:p>
        </w:tc>
        <w:tc>
          <w:tcPr>
            <w:tcW w:w="283" w:type="dxa"/>
            <w:vAlign w:val="center"/>
          </w:tcPr>
          <w:p w14:paraId="68EEE359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F94AB38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Samenwerken</w:t>
            </w:r>
          </w:p>
        </w:tc>
        <w:tc>
          <w:tcPr>
            <w:tcW w:w="283" w:type="dxa"/>
            <w:vAlign w:val="center"/>
          </w:tcPr>
          <w:p w14:paraId="75794DAB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49A5A084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Communicatie</w:t>
            </w:r>
          </w:p>
        </w:tc>
      </w:tr>
      <w:tr w:rsidR="00F97783" w:rsidRPr="009631C8" w14:paraId="4064E2B6" w14:textId="77777777" w:rsidTr="00F97783">
        <w:trPr>
          <w:trHeight w:val="340"/>
        </w:trPr>
        <w:tc>
          <w:tcPr>
            <w:tcW w:w="284" w:type="dxa"/>
            <w:vAlign w:val="center"/>
          </w:tcPr>
          <w:p w14:paraId="4963CB6A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47F8FBB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Creativiteit</w:t>
            </w:r>
          </w:p>
        </w:tc>
        <w:tc>
          <w:tcPr>
            <w:tcW w:w="283" w:type="dxa"/>
            <w:vAlign w:val="center"/>
          </w:tcPr>
          <w:p w14:paraId="7CB9B3D3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349D03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Leidinggeven</w:t>
            </w:r>
          </w:p>
        </w:tc>
        <w:tc>
          <w:tcPr>
            <w:tcW w:w="283" w:type="dxa"/>
            <w:vAlign w:val="center"/>
          </w:tcPr>
          <w:p w14:paraId="2C786391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219085AC" w14:textId="77777777" w:rsidR="00F97783" w:rsidRDefault="00F97783" w:rsidP="00F97783">
            <w:pPr>
              <w:ind w:left="0"/>
            </w:pPr>
            <w:r w:rsidRPr="00167862">
              <w:rPr>
                <w:rFonts w:cs="Arial"/>
                <w:szCs w:val="18"/>
              </w:rPr>
              <w:t>Anders, nl.</w:t>
            </w:r>
          </w:p>
        </w:tc>
      </w:tr>
      <w:tr w:rsidR="00F97783" w:rsidRPr="009631C8" w14:paraId="1D818CF3" w14:textId="77777777" w:rsidTr="00F97783">
        <w:trPr>
          <w:trHeight w:val="340"/>
        </w:trPr>
        <w:tc>
          <w:tcPr>
            <w:tcW w:w="284" w:type="dxa"/>
            <w:vAlign w:val="center"/>
          </w:tcPr>
          <w:p w14:paraId="795A480A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78AA55E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Analyseren</w:t>
            </w:r>
          </w:p>
        </w:tc>
        <w:tc>
          <w:tcPr>
            <w:tcW w:w="283" w:type="dxa"/>
            <w:vAlign w:val="center"/>
          </w:tcPr>
          <w:p w14:paraId="3CF6B2D5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376B3F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Stressbestendigheid</w:t>
            </w:r>
          </w:p>
        </w:tc>
        <w:tc>
          <w:tcPr>
            <w:tcW w:w="283" w:type="dxa"/>
            <w:vAlign w:val="center"/>
          </w:tcPr>
          <w:p w14:paraId="6C1A2FDE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43AB4BA3" w14:textId="77777777" w:rsidR="00F97783" w:rsidRDefault="00F97783" w:rsidP="00F97783">
            <w:pPr>
              <w:ind w:left="0"/>
            </w:pPr>
            <w:r w:rsidRPr="00167862">
              <w:rPr>
                <w:rFonts w:cs="Arial"/>
                <w:szCs w:val="18"/>
              </w:rPr>
              <w:t>Anders, nl.</w:t>
            </w:r>
          </w:p>
        </w:tc>
      </w:tr>
    </w:tbl>
    <w:p w14:paraId="0E090CDD" w14:textId="77777777" w:rsidR="006D1CE6" w:rsidRPr="006D1CE6" w:rsidRDefault="006D1CE6" w:rsidP="006D1CE6">
      <w:pPr>
        <w:spacing w:line="480" w:lineRule="auto"/>
        <w:ind w:left="0"/>
      </w:pPr>
    </w:p>
    <w:p w14:paraId="2F3A408D" w14:textId="77777777" w:rsidR="006D1CE6" w:rsidRPr="006D1CE6" w:rsidRDefault="006D1CE6" w:rsidP="006D1CE6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68CB3032" w14:textId="77777777" w:rsidR="00710909" w:rsidRPr="00972B06" w:rsidRDefault="00710909" w:rsidP="00710909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Stage </w:t>
      </w:r>
      <w:r w:rsidRPr="00710909">
        <w:rPr>
          <w:rFonts w:ascii="Arial" w:hAnsi="Arial" w:cs="Arial"/>
          <w:b w:val="0"/>
          <w:sz w:val="18"/>
          <w:szCs w:val="18"/>
        </w:rPr>
        <w:t>(alleen in te vullen indien u stage bij ons wilt lopen)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3119"/>
        <w:gridCol w:w="2835"/>
        <w:gridCol w:w="777"/>
        <w:gridCol w:w="3476"/>
      </w:tblGrid>
      <w:tr w:rsidR="00710909" w:rsidRPr="009631C8" w14:paraId="38407583" w14:textId="77777777" w:rsidTr="00710909">
        <w:trPr>
          <w:trHeight w:val="340"/>
        </w:trPr>
        <w:tc>
          <w:tcPr>
            <w:tcW w:w="3119" w:type="dxa"/>
            <w:vAlign w:val="bottom"/>
          </w:tcPr>
          <w:p w14:paraId="5604D93C" w14:textId="77777777" w:rsidR="00710909" w:rsidRPr="00605C0C" w:rsidRDefault="00710909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Opleiding / studierichting:</w:t>
            </w:r>
          </w:p>
        </w:tc>
        <w:tc>
          <w:tcPr>
            <w:tcW w:w="7088" w:type="dxa"/>
            <w:gridSpan w:val="3"/>
            <w:vAlign w:val="bottom"/>
          </w:tcPr>
          <w:p w14:paraId="130EC24B" w14:textId="77777777" w:rsidR="00710909" w:rsidRPr="009631C8" w:rsidRDefault="00710909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710909" w:rsidRPr="009631C8" w14:paraId="4037F669" w14:textId="77777777" w:rsidTr="00710909">
        <w:trPr>
          <w:trHeight w:val="340"/>
        </w:trPr>
        <w:tc>
          <w:tcPr>
            <w:tcW w:w="3119" w:type="dxa"/>
            <w:vAlign w:val="bottom"/>
          </w:tcPr>
          <w:p w14:paraId="1BE8FA42" w14:textId="77777777" w:rsidR="00710909" w:rsidRPr="00605C0C" w:rsidRDefault="00710909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Stageperiode:</w:t>
            </w:r>
          </w:p>
        </w:tc>
        <w:tc>
          <w:tcPr>
            <w:tcW w:w="7088" w:type="dxa"/>
            <w:gridSpan w:val="3"/>
            <w:vAlign w:val="bottom"/>
          </w:tcPr>
          <w:p w14:paraId="53D57D62" w14:textId="77777777" w:rsidR="00710909" w:rsidRPr="009631C8" w:rsidRDefault="00710909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710909" w:rsidRPr="009631C8" w14:paraId="1A9CDA8E" w14:textId="77777777" w:rsidTr="00710909">
        <w:trPr>
          <w:trHeight w:val="340"/>
        </w:trPr>
        <w:tc>
          <w:tcPr>
            <w:tcW w:w="3119" w:type="dxa"/>
            <w:vAlign w:val="bottom"/>
          </w:tcPr>
          <w:p w14:paraId="3DF503DE" w14:textId="77777777" w:rsidR="00710909" w:rsidRPr="00605C0C" w:rsidRDefault="00710909" w:rsidP="00710909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Naam en adres van de school:</w:t>
            </w:r>
          </w:p>
        </w:tc>
        <w:tc>
          <w:tcPr>
            <w:tcW w:w="7088" w:type="dxa"/>
            <w:gridSpan w:val="3"/>
            <w:vAlign w:val="bottom"/>
          </w:tcPr>
          <w:p w14:paraId="7BA240CC" w14:textId="77777777" w:rsidR="00710909" w:rsidRPr="009631C8" w:rsidRDefault="00710909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323C39" w:rsidRPr="009631C8" w14:paraId="0FEF0026" w14:textId="77777777" w:rsidTr="006D1CE6">
        <w:trPr>
          <w:trHeight w:val="340"/>
        </w:trPr>
        <w:tc>
          <w:tcPr>
            <w:tcW w:w="3119" w:type="dxa"/>
            <w:vAlign w:val="bottom"/>
          </w:tcPr>
          <w:p w14:paraId="0E794A96" w14:textId="77777777" w:rsidR="00323C39" w:rsidRPr="00605C0C" w:rsidRDefault="00323C39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Naam stagebegeleider school:</w:t>
            </w:r>
          </w:p>
        </w:tc>
        <w:tc>
          <w:tcPr>
            <w:tcW w:w="2835" w:type="dxa"/>
            <w:vAlign w:val="bottom"/>
          </w:tcPr>
          <w:p w14:paraId="5E2F1D87" w14:textId="77777777" w:rsidR="00323C39" w:rsidRPr="009631C8" w:rsidRDefault="00323C39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77" w:type="dxa"/>
            <w:vAlign w:val="bottom"/>
          </w:tcPr>
          <w:p w14:paraId="508CB75B" w14:textId="77777777" w:rsidR="00323C39" w:rsidRPr="009631C8" w:rsidRDefault="00323C39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Tel.nr.:</w:t>
            </w:r>
          </w:p>
        </w:tc>
        <w:tc>
          <w:tcPr>
            <w:tcW w:w="3476" w:type="dxa"/>
            <w:vAlign w:val="bottom"/>
          </w:tcPr>
          <w:p w14:paraId="41630CCE" w14:textId="77777777" w:rsidR="00323C39" w:rsidRPr="009631C8" w:rsidRDefault="00323C39" w:rsidP="00AE21BB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24A72DAB" w14:textId="77777777" w:rsidR="00A90016" w:rsidRDefault="00A90016" w:rsidP="00A90016">
      <w:pPr>
        <w:ind w:left="-284"/>
      </w:pPr>
    </w:p>
    <w:p w14:paraId="3C8FC89F" w14:textId="77777777" w:rsidR="00A90016" w:rsidRDefault="00A90016" w:rsidP="00A90016">
      <w:pPr>
        <w:ind w:left="-284"/>
      </w:pPr>
    </w:p>
    <w:p w14:paraId="73104AE2" w14:textId="77777777" w:rsidR="006D1CE6" w:rsidRDefault="006D1CE6" w:rsidP="00A90016">
      <w:pPr>
        <w:ind w:left="-284"/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119"/>
        <w:gridCol w:w="426"/>
        <w:gridCol w:w="992"/>
        <w:gridCol w:w="1417"/>
        <w:gridCol w:w="851"/>
        <w:gridCol w:w="3402"/>
      </w:tblGrid>
      <w:tr w:rsidR="006D1CE6" w:rsidRPr="009631C8" w14:paraId="25040591" w14:textId="77777777" w:rsidTr="006D1CE6">
        <w:trPr>
          <w:trHeight w:val="340"/>
        </w:trPr>
        <w:tc>
          <w:tcPr>
            <w:tcW w:w="3119" w:type="dxa"/>
            <w:vAlign w:val="bottom"/>
          </w:tcPr>
          <w:p w14:paraId="5315B91C" w14:textId="1DF58327" w:rsidR="00A90016" w:rsidRPr="006D1CE6" w:rsidRDefault="002D2E10" w:rsidP="006D1CE6">
            <w:pPr>
              <w:ind w:left="-284"/>
            </w:pPr>
            <w:r>
              <w:t>In</w:t>
            </w:r>
            <w:r w:rsidR="00A90016">
              <w:t>ngevuld:</w:t>
            </w:r>
          </w:p>
        </w:tc>
        <w:tc>
          <w:tcPr>
            <w:tcW w:w="426" w:type="dxa"/>
            <w:vAlign w:val="bottom"/>
          </w:tcPr>
          <w:p w14:paraId="036B4E81" w14:textId="77777777" w:rsidR="00A90016" w:rsidRPr="009631C8" w:rsidRDefault="00A90016" w:rsidP="006D1CE6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te:</w:t>
            </w:r>
          </w:p>
        </w:tc>
        <w:tc>
          <w:tcPr>
            <w:tcW w:w="2409" w:type="dxa"/>
            <w:gridSpan w:val="2"/>
            <w:tcBorders>
              <w:bottom w:val="dotted" w:sz="4" w:space="0" w:color="BFBFBF"/>
            </w:tcBorders>
            <w:vAlign w:val="bottom"/>
          </w:tcPr>
          <w:p w14:paraId="46AF4A7C" w14:textId="77777777" w:rsidR="00A90016" w:rsidRPr="009631C8" w:rsidRDefault="00A90016" w:rsidP="006D1CE6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4DC9438C" w14:textId="77777777" w:rsidR="00A90016" w:rsidRPr="009631C8" w:rsidRDefault="00A90016" w:rsidP="006D1CE6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Datum:</w:t>
            </w:r>
          </w:p>
        </w:tc>
        <w:tc>
          <w:tcPr>
            <w:tcW w:w="3402" w:type="dxa"/>
            <w:tcBorders>
              <w:bottom w:val="dotted" w:sz="4" w:space="0" w:color="BFBFBF"/>
            </w:tcBorders>
            <w:vAlign w:val="bottom"/>
          </w:tcPr>
          <w:p w14:paraId="3D313D28" w14:textId="77777777" w:rsidR="00A90016" w:rsidRPr="009631C8" w:rsidRDefault="00A90016" w:rsidP="006D1CE6">
            <w:pPr>
              <w:ind w:left="0"/>
              <w:rPr>
                <w:rFonts w:cs="Arial"/>
                <w:szCs w:val="18"/>
              </w:rPr>
            </w:pPr>
          </w:p>
        </w:tc>
      </w:tr>
      <w:tr w:rsidR="006D1CE6" w:rsidRPr="009631C8" w14:paraId="2BB5C2EC" w14:textId="77777777" w:rsidTr="006D1CE6">
        <w:trPr>
          <w:trHeight w:val="617"/>
        </w:trPr>
        <w:tc>
          <w:tcPr>
            <w:tcW w:w="3119" w:type="dxa"/>
            <w:vAlign w:val="bottom"/>
          </w:tcPr>
          <w:p w14:paraId="265663F1" w14:textId="77777777" w:rsidR="006D1CE6" w:rsidRDefault="006D1CE6" w:rsidP="006D1CE6">
            <w:pPr>
              <w:ind w:left="-284"/>
            </w:pPr>
          </w:p>
        </w:tc>
        <w:tc>
          <w:tcPr>
            <w:tcW w:w="1418" w:type="dxa"/>
            <w:gridSpan w:val="2"/>
            <w:vAlign w:val="bottom"/>
          </w:tcPr>
          <w:p w14:paraId="5B44ED57" w14:textId="77777777" w:rsidR="006D1CE6" w:rsidRPr="009631C8" w:rsidRDefault="006D1CE6" w:rsidP="006D1CE6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Handtekening:</w:t>
            </w:r>
          </w:p>
        </w:tc>
        <w:tc>
          <w:tcPr>
            <w:tcW w:w="5670" w:type="dxa"/>
            <w:gridSpan w:val="3"/>
            <w:tcBorders>
              <w:bottom w:val="dotted" w:sz="4" w:space="0" w:color="BFBFBF"/>
            </w:tcBorders>
            <w:vAlign w:val="bottom"/>
          </w:tcPr>
          <w:p w14:paraId="7E5205CF" w14:textId="77777777" w:rsidR="006D1CE6" w:rsidRPr="009631C8" w:rsidRDefault="006D1CE6" w:rsidP="006D1CE6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7703A0C9" w14:textId="77777777" w:rsidR="00A90016" w:rsidRDefault="00A90016" w:rsidP="00A90016">
      <w:pPr>
        <w:ind w:left="-284"/>
      </w:pPr>
    </w:p>
    <w:sectPr w:rsidR="00A90016" w:rsidSect="003A35E7">
      <w:headerReference w:type="default" r:id="rId7"/>
      <w:footerReference w:type="default" r:id="rId8"/>
      <w:footerReference w:type="first" r:id="rId9"/>
      <w:pgSz w:w="11907" w:h="16839" w:code="9"/>
      <w:pgMar w:top="851" w:right="1134" w:bottom="0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6374" w14:textId="77777777" w:rsidR="002D2E10" w:rsidRDefault="002D2E10" w:rsidP="00C751CA">
      <w:r>
        <w:separator/>
      </w:r>
    </w:p>
  </w:endnote>
  <w:endnote w:type="continuationSeparator" w:id="0">
    <w:p w14:paraId="789F5293" w14:textId="77777777" w:rsidR="002D2E10" w:rsidRDefault="002D2E10" w:rsidP="00C7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2A19" w14:textId="77777777" w:rsidR="00B67354" w:rsidRPr="00380212" w:rsidRDefault="00B67354" w:rsidP="00281C1F">
    <w:pPr>
      <w:pStyle w:val="Voettekst"/>
      <w:tabs>
        <w:tab w:val="clear" w:pos="4536"/>
        <w:tab w:val="clear" w:pos="9072"/>
        <w:tab w:val="right" w:pos="9922"/>
      </w:tabs>
      <w:ind w:left="-284"/>
    </w:pPr>
    <w:r>
      <w:tab/>
    </w:r>
    <w:r w:rsidRPr="00380212">
      <w:t xml:space="preserve">Pagina </w:t>
    </w:r>
    <w:r>
      <w:fldChar w:fldCharType="begin"/>
    </w:r>
    <w:r>
      <w:instrText>PAGE</w:instrText>
    </w:r>
    <w:r>
      <w:fldChar w:fldCharType="separate"/>
    </w:r>
    <w:r w:rsidR="008A366C">
      <w:rPr>
        <w:noProof/>
      </w:rPr>
      <w:t>2</w:t>
    </w:r>
    <w:r>
      <w:fldChar w:fldCharType="end"/>
    </w:r>
    <w:r w:rsidRPr="00380212">
      <w:t xml:space="preserve"> van </w:t>
    </w:r>
    <w:r>
      <w:fldChar w:fldCharType="begin"/>
    </w:r>
    <w:r>
      <w:instrText>NUMPAGES</w:instrText>
    </w:r>
    <w:r>
      <w:fldChar w:fldCharType="separate"/>
    </w:r>
    <w:r w:rsidR="008A366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210A" w14:textId="77777777" w:rsidR="00B67354" w:rsidRDefault="00B67354" w:rsidP="00380212">
    <w:pPr>
      <w:pStyle w:val="Voettekst"/>
      <w:tabs>
        <w:tab w:val="clear" w:pos="4536"/>
        <w:tab w:val="clear" w:pos="9072"/>
        <w:tab w:val="left" w:pos="3969"/>
        <w:tab w:val="right" w:pos="9922"/>
      </w:tabs>
      <w:ind w:left="-142"/>
      <w:jc w:val="right"/>
    </w:pPr>
    <w:r w:rsidRPr="00606232">
      <w:tab/>
      <w:t xml:space="preserve"> </w:t>
    </w:r>
    <w:r w:rsidRPr="00380212">
      <w:t xml:space="preserve">Pagina </w:t>
    </w:r>
    <w:r>
      <w:fldChar w:fldCharType="begin"/>
    </w:r>
    <w:r>
      <w:instrText>PAGE</w:instrText>
    </w:r>
    <w:r>
      <w:fldChar w:fldCharType="separate"/>
    </w:r>
    <w:r w:rsidR="008A366C">
      <w:rPr>
        <w:noProof/>
      </w:rPr>
      <w:t>1</w:t>
    </w:r>
    <w:r>
      <w:fldChar w:fldCharType="end"/>
    </w:r>
    <w:r w:rsidRPr="00380212">
      <w:t xml:space="preserve"> van </w:t>
    </w:r>
    <w:r>
      <w:fldChar w:fldCharType="begin"/>
    </w:r>
    <w:r>
      <w:instrText>NUMPAGES</w:instrText>
    </w:r>
    <w:r>
      <w:fldChar w:fldCharType="separate"/>
    </w:r>
    <w:r w:rsidR="008A366C">
      <w:rPr>
        <w:noProof/>
      </w:rPr>
      <w:t>2</w:t>
    </w:r>
    <w:r>
      <w:fldChar w:fldCharType="end"/>
    </w:r>
  </w:p>
  <w:p w14:paraId="19D129F8" w14:textId="77777777" w:rsidR="00B67354" w:rsidRDefault="00B67354" w:rsidP="00C751CA">
    <w:pPr>
      <w:pStyle w:val="Voettekst"/>
      <w:tabs>
        <w:tab w:val="left" w:pos="4678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430B" w14:textId="77777777" w:rsidR="002D2E10" w:rsidRDefault="002D2E10" w:rsidP="00C751CA">
      <w:r>
        <w:separator/>
      </w:r>
    </w:p>
  </w:footnote>
  <w:footnote w:type="continuationSeparator" w:id="0">
    <w:p w14:paraId="69631DCA" w14:textId="77777777" w:rsidR="002D2E10" w:rsidRDefault="002D2E10" w:rsidP="00C7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2AD9" w14:textId="0EB41EA9" w:rsidR="00B67354" w:rsidRDefault="001C60C8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0EDD3D2" wp14:editId="3A81555A">
              <wp:simplePos x="0" y="0"/>
              <wp:positionH relativeFrom="column">
                <wp:posOffset>7186930</wp:posOffset>
              </wp:positionH>
              <wp:positionV relativeFrom="paragraph">
                <wp:posOffset>614680</wp:posOffset>
              </wp:positionV>
              <wp:extent cx="0" cy="18268950"/>
              <wp:effectExtent l="5080" t="5080" r="13970" b="13970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9E3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5.9pt;margin-top:48.4pt;width:0;height:14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IAKgP/hAAAADQEAAA8AAABkcnMvZG93&#10;bnJldi54bWxMj09Pg0AQxe8mfofNNPFmF9qEArI0jUZPHpT24m3LToF0/yC7UPTTO40HPU3ezMub&#10;3yu2s9FswsF3zgqIlxEwtLVTnW0EHPbP9ykwH6RVUjuLAr7Qw7a8vSlkrtzFvuNUhYZRiPW5FNCG&#10;0Oec+7pFI/3S9WjpdnKDkYHk0HA1yAuFG81XUZRwIztLH1rZ42OL9bkajYBq/Nb7t53bHLLPl0RX&#10;6fTx+nQS4m4x7x6ABZzDnxmu+IQOJTEd3WiVZ5p0vI6JPQjIEppXx+/mKGCVbdYp8LLg/1uUPw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ACoD/4QAAAA0BAAAPAAAAAAAAAAAAAAAA&#10;ABYEAABkcnMvZG93bnJldi54bWxQSwUGAAAAAAQABADzAAAAJAUAAAAA&#10;" strokecolor="#bfbfbf"/>
          </w:pict>
        </mc:Fallback>
      </mc:AlternateContent>
    </w:r>
  </w:p>
  <w:p w14:paraId="1A1BA34C" w14:textId="4475069C" w:rsidR="00B67354" w:rsidRDefault="001C60C8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EE3D9BC" wp14:editId="6906C9B5">
              <wp:simplePos x="0" y="0"/>
              <wp:positionH relativeFrom="column">
                <wp:posOffset>7034530</wp:posOffset>
              </wp:positionH>
              <wp:positionV relativeFrom="paragraph">
                <wp:posOffset>360045</wp:posOffset>
              </wp:positionV>
              <wp:extent cx="0" cy="18268950"/>
              <wp:effectExtent l="5080" t="7620" r="13970" b="11430"/>
              <wp:wrapNone/>
              <wp:docPr id="1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AEFA0" id="AutoShape 12" o:spid="_x0000_s1026" type="#_x0000_t32" style="position:absolute;margin-left:553.9pt;margin-top:28.35pt;width:0;height:143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JVHYOPhAAAADQEAAA8AAABkcnMvZG93&#10;bnJldi54bWxMj8FuwjAQRO+V+g/WVuqtOIBIII2DUKty6qEELr2ZeEmi2us0dkLar69RD3CcndHM&#10;22w9Gs0G7FxjScB0EgFDKq1qqBJw2L89LYE5L0lJbQkF/KCDdX5/l8lU2TPtcCh8xUIJuVQKqL1v&#10;U85dWaORbmJbpOCdbGekD7KruOrkOZQbzWdRFHMjGwoLtWzxpcbyq+iNgKL/1fuPjU0Oq+9trIvl&#10;8Pn+ehLi8WHcPAPzOPprGC74AR3ywHS0PSnHdNDTKAnsXsAiToBdEv+Xo4DZaj5PgOcZv/0i/wM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VR2Dj4QAAAA0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624CED8" wp14:editId="5E986D89">
              <wp:simplePos x="0" y="0"/>
              <wp:positionH relativeFrom="column">
                <wp:posOffset>8558530</wp:posOffset>
              </wp:positionH>
              <wp:positionV relativeFrom="paragraph">
                <wp:posOffset>1815465</wp:posOffset>
              </wp:positionV>
              <wp:extent cx="0" cy="18268950"/>
              <wp:effectExtent l="5080" t="5715" r="13970" b="13335"/>
              <wp:wrapNone/>
              <wp:docPr id="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817B8" id="AutoShape 11" o:spid="_x0000_s1026" type="#_x0000_t32" style="position:absolute;margin-left:673.9pt;margin-top:142.95pt;width:0;height:14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D203498" wp14:editId="43BF5908">
              <wp:simplePos x="0" y="0"/>
              <wp:positionH relativeFrom="column">
                <wp:posOffset>8406130</wp:posOffset>
              </wp:positionH>
              <wp:positionV relativeFrom="paragraph">
                <wp:posOffset>1663065</wp:posOffset>
              </wp:positionV>
              <wp:extent cx="0" cy="18268950"/>
              <wp:effectExtent l="5080" t="5715" r="13970" b="13335"/>
              <wp:wrapNone/>
              <wp:docPr id="8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71BFD" id="AutoShape 10" o:spid="_x0000_s1026" type="#_x0000_t32" style="position:absolute;margin-left:661.9pt;margin-top:130.95pt;width:0;height:143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D8EFYbhAAAADgEAAA8AAABkcnMvZG93&#10;bnJldi54bWxMj81OwzAQhO9IfQdrK3Gjzo8UkhCnqkBw4gBpL9zcZJtE2OsQO2ng6XHFoRxnZzTz&#10;bbFdtGIzjrY3JCDcBMCQatP01Ao47J/vUmDWSWqkMoQCvtHCtlzdFDJvzJneca5cy3wJ2VwK6Jwb&#10;cs5t3aGWdmMGJO+dzKil83JseTPKsy/XikdBkHAte/ILnRzwscP6s5q0gGr6Ufu3nbk/ZF8viarS&#10;+eP16STE7XrZPQBzuLhrGC74Hh1Kz3Q0EzWWKa/jKPbsTkCUhBmwS+TvdBQQh3GaAS8L/v+N8hc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A/BBWG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8E9C6F" wp14:editId="64DF8926">
              <wp:simplePos x="0" y="0"/>
              <wp:positionH relativeFrom="column">
                <wp:posOffset>8253730</wp:posOffset>
              </wp:positionH>
              <wp:positionV relativeFrom="paragraph">
                <wp:posOffset>1510665</wp:posOffset>
              </wp:positionV>
              <wp:extent cx="0" cy="18268950"/>
              <wp:effectExtent l="5080" t="5715" r="13970" b="1333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9DE0A4" id="AutoShape 9" o:spid="_x0000_s1026" type="#_x0000_t32" style="position:absolute;margin-left:649.9pt;margin-top:118.95pt;width:0;height:143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1439D9" wp14:editId="394FAF8D">
              <wp:simplePos x="0" y="0"/>
              <wp:positionH relativeFrom="column">
                <wp:posOffset>8101330</wp:posOffset>
              </wp:positionH>
              <wp:positionV relativeFrom="paragraph">
                <wp:posOffset>1358265</wp:posOffset>
              </wp:positionV>
              <wp:extent cx="0" cy="18268950"/>
              <wp:effectExtent l="5080" t="5715" r="13970" b="13335"/>
              <wp:wrapNone/>
              <wp:docPr id="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D1157A" id="AutoShape 8" o:spid="_x0000_s1026" type="#_x0000_t32" style="position:absolute;margin-left:637.9pt;margin-top:106.95pt;width:0;height:14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K8IV1bhAAAADgEAAA8AAABkcnMvZG93&#10;bnJldi54bWxMj8FOwzAQRO9I/IO1SNyo3VS0TYhTVSA4caBpL9zceJtE2OsQO2ng63HFAY6zM5p5&#10;m28ma9iIvW8dSZjPBDCkyumWagmH/fPdGpgPirQyjlDCF3rYFNdXucq0O9MOxzLULJaQz5SEJoQu&#10;49xXDVrlZ65Dit7J9VaFKPua616dY7k1PBFiya1qKS40qsPHBquPcrASyuHb7N+2bnVIP1+WplyP&#10;769PJylvb6btA7CAU/gLwwU/okMRmY5uIO2ZiTpZ3Uf2ICGZL1Jgl8jv6ShhIVKRAi9y/v+N4gc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vCFdW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FC0669" wp14:editId="5BD2BDA3">
              <wp:simplePos x="0" y="0"/>
              <wp:positionH relativeFrom="column">
                <wp:posOffset>7948930</wp:posOffset>
              </wp:positionH>
              <wp:positionV relativeFrom="paragraph">
                <wp:posOffset>1205865</wp:posOffset>
              </wp:positionV>
              <wp:extent cx="0" cy="18268950"/>
              <wp:effectExtent l="5080" t="5715" r="13970" b="13335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E623A" id="AutoShape 7" o:spid="_x0000_s1026" type="#_x0000_t32" style="position:absolute;margin-left:625.9pt;margin-top:94.95pt;width:0;height:14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BTgEvPhAAAADgEAAA8AAABkcnMvZG93&#10;bnJldi54bWxMj0FPg0AQhe8m/ofNmHizS2tEQJam0ejJg6W9eNvCFIi7s8guFP31TuNBb/NmXt58&#10;L1/P1ogJB985UrBcRCCQKld31CjY755vEhA+aKq1cYQKvtDDuri8yHVWuxNtcSpDIziEfKYVtCH0&#10;mZS+atFqv3A9Et+ObrA6sBwaWQ/6xOHWyFUUxdLqjvhDq3t8bLH6KEeroBy/ze5t4+736edLbMpk&#10;en99Oip1fTVvHkAEnMOfGc74jA4FMx3cSLUXhvXqbsnsgackTUGcLb+rg4LbKI5TkEUu/9cofg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AU4BLz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8EB60C" wp14:editId="171FCDEB">
              <wp:simplePos x="0" y="0"/>
              <wp:positionH relativeFrom="column">
                <wp:posOffset>7796530</wp:posOffset>
              </wp:positionH>
              <wp:positionV relativeFrom="paragraph">
                <wp:posOffset>1053465</wp:posOffset>
              </wp:positionV>
              <wp:extent cx="0" cy="18268950"/>
              <wp:effectExtent l="5080" t="5715" r="13970" b="1333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2A821" id="AutoShape 6" o:spid="_x0000_s1026" type="#_x0000_t32" style="position:absolute;margin-left:613.9pt;margin-top:82.95pt;width:0;height:14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KNC4d3hAAAADgEAAA8AAABkcnMvZG93&#10;bnJldi54bWxMj0FPg0AQhe8m/ofNmHizi6i0IEvTaPTkQWkv3rYwBeLuLLILRX+903jQ27yZlzff&#10;y9ezNWLCwXeOFFwvIhBIlas7ahTstk9XKxA+aKq1cYQKvtDDujg/y3VWuyO94VSGRnAI+UwraEPo&#10;Myl91aLVfuF6JL4d3GB1YDk0sh70kcOtkXEUJdLqjvhDq3t8aLH6KEeroBy/zfZ145a79PM5MeVq&#10;en95PCh1eTFv7kEEnMOfGU74jA4FM+3dSLUXhnUcL5k98JTcpSBOlt/VXsFNdBunIItc/q9R/A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jQuHd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BEAC447" wp14:editId="6AADDCB6">
              <wp:simplePos x="0" y="0"/>
              <wp:positionH relativeFrom="column">
                <wp:posOffset>7644130</wp:posOffset>
              </wp:positionH>
              <wp:positionV relativeFrom="paragraph">
                <wp:posOffset>901065</wp:posOffset>
              </wp:positionV>
              <wp:extent cx="0" cy="18268950"/>
              <wp:effectExtent l="5080" t="5715" r="13970" b="1333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AC696" id="AutoShape 5" o:spid="_x0000_s1026" type="#_x0000_t32" style="position:absolute;margin-left:601.9pt;margin-top:70.95pt;width:0;height:14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MrfpLPhAAAADgEAAA8AAABkcnMvZG93&#10;bnJldi54bWxMjzFPwzAQhXck/oN1SGzUTotKEuJUFQgmBki7sLmxm0TY5xA7aeDXcxUDbPfunt59&#10;r9jMzrLJDKHzKCFZCGAGa687bCTsd083KbAQFWplPRoJXybApry8KFSu/QnfzFTFhlEIhlxJaGPs&#10;c85D3RqnwsL3Bul29INTkeTQcD2oE4U7y5dCrLlTHdKHVvXmoTX1RzU6CdX4bXevW3+3zz6f17ZK&#10;p/eXx6OU11fz9h5YNHP8M8MZn9ChJKaDH1EHZkkvxYrYI023SQbsbPldHSSsRJJmwMuC/69R/g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DK36Sz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8788A13" wp14:editId="5DB4DD00">
              <wp:simplePos x="0" y="0"/>
              <wp:positionH relativeFrom="column">
                <wp:posOffset>7491730</wp:posOffset>
              </wp:positionH>
              <wp:positionV relativeFrom="paragraph">
                <wp:posOffset>748665</wp:posOffset>
              </wp:positionV>
              <wp:extent cx="0" cy="18268950"/>
              <wp:effectExtent l="5080" t="5715" r="13970" b="1333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8809C" id="AutoShape 4" o:spid="_x0000_s1026" type="#_x0000_t32" style="position:absolute;margin-left:589.9pt;margin-top:58.95pt;width:0;height:143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355A9CE" wp14:editId="2B6C48D0">
              <wp:simplePos x="0" y="0"/>
              <wp:positionH relativeFrom="column">
                <wp:posOffset>7339330</wp:posOffset>
              </wp:positionH>
              <wp:positionV relativeFrom="paragraph">
                <wp:posOffset>596265</wp:posOffset>
              </wp:positionV>
              <wp:extent cx="0" cy="18268950"/>
              <wp:effectExtent l="5080" t="5715" r="13970" b="1333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225EE" id="AutoShape 3" o:spid="_x0000_s1026" type="#_x0000_t32" style="position:absolute;margin-left:577.9pt;margin-top:46.95pt;width:0;height:143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H2+oQLhAAAADQEAAA8AAABkcnMvZG93&#10;bnJldi54bWxMj81OwzAQhO9IvIO1lbhRp0X9cYhTVSA4caBpL9zceJtEtdchdtLA0+OKAxxnZzTz&#10;bbYZrWEDdr5xJGE2TYAhlU43VEk47F/u18B8UKSVcYQSvtDDJr+9yVSq3YV2OBShYrGEfKok1CG0&#10;Kee+rNEqP3UtUvROrrMqRNlVXHfqEsut4fMkWXKrGooLtWrxqcbyXPRWQtF/m/371q0O4vN1aYr1&#10;8PH2fJLybjJuH4EFHMNfGK74ER3yyHR0PWnPTNSzxSKyBwniQQC7Jn4vRwlzsUoE8Dzj/7/Ifw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B9vqEC4QAAAA0BAAAPAAAAAAAAAAAAAAAA&#10;ABYEAABkcnMvZG93bnJldi54bWxQSwUGAAAAAAQABADzAAAAJAUAAAAA&#10;" strokecolor="#bfbfb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26ED"/>
    <w:multiLevelType w:val="hybridMultilevel"/>
    <w:tmpl w:val="CCB86BCC"/>
    <w:lvl w:ilvl="0" w:tplc="C41ACBFA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rules v:ext="edit">
        <o:r id="V:Rule12" type="connector" idref="#_x0000_s1027"/>
        <o:r id="V:Rule13" type="connector" idref="#_x0000_s1031"/>
        <o:r id="V:Rule14" type="connector" idref="#_x0000_s1026"/>
        <o:r id="V:Rule15" type="connector" idref="#_x0000_s1034"/>
        <o:r id="V:Rule16" type="connector" idref="#_x0000_s1029"/>
        <o:r id="V:Rule17" type="connector" idref="#_x0000_s1030"/>
        <o:r id="V:Rule18" type="connector" idref="#_x0000_s1028"/>
        <o:r id="V:Rule19" type="connector" idref="#_x0000_s1032"/>
        <o:r id="V:Rule20" type="connector" idref="#_x0000_s1033"/>
        <o:r id="V:Rule21" type="connector" idref="#_x0000_s1035"/>
        <o:r id="V:Rule22" type="connector" idref="#_x0000_s103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10"/>
    <w:rsid w:val="00060881"/>
    <w:rsid w:val="00094334"/>
    <w:rsid w:val="000C2E53"/>
    <w:rsid w:val="00154D6C"/>
    <w:rsid w:val="00162198"/>
    <w:rsid w:val="00197928"/>
    <w:rsid w:val="001A5591"/>
    <w:rsid w:val="001C60C8"/>
    <w:rsid w:val="001D5DFF"/>
    <w:rsid w:val="001F4B08"/>
    <w:rsid w:val="001F74B4"/>
    <w:rsid w:val="00212FE4"/>
    <w:rsid w:val="00247D55"/>
    <w:rsid w:val="0025312A"/>
    <w:rsid w:val="00256F09"/>
    <w:rsid w:val="00257C8C"/>
    <w:rsid w:val="0026458A"/>
    <w:rsid w:val="00281C1F"/>
    <w:rsid w:val="002D0FC7"/>
    <w:rsid w:val="002D188D"/>
    <w:rsid w:val="002D2E10"/>
    <w:rsid w:val="002F3D7B"/>
    <w:rsid w:val="003076C1"/>
    <w:rsid w:val="00314E82"/>
    <w:rsid w:val="00323C39"/>
    <w:rsid w:val="00332BA1"/>
    <w:rsid w:val="00356008"/>
    <w:rsid w:val="00375A9E"/>
    <w:rsid w:val="00380212"/>
    <w:rsid w:val="003A35E7"/>
    <w:rsid w:val="003B53B4"/>
    <w:rsid w:val="003E7060"/>
    <w:rsid w:val="00407D22"/>
    <w:rsid w:val="0042220A"/>
    <w:rsid w:val="0044028E"/>
    <w:rsid w:val="00447375"/>
    <w:rsid w:val="004918D1"/>
    <w:rsid w:val="004B54ED"/>
    <w:rsid w:val="004C6D92"/>
    <w:rsid w:val="004D3925"/>
    <w:rsid w:val="00575303"/>
    <w:rsid w:val="00593D0A"/>
    <w:rsid w:val="005C290D"/>
    <w:rsid w:val="00606232"/>
    <w:rsid w:val="00664792"/>
    <w:rsid w:val="00671F2D"/>
    <w:rsid w:val="006D1CE6"/>
    <w:rsid w:val="006E5372"/>
    <w:rsid w:val="00710909"/>
    <w:rsid w:val="00714DE6"/>
    <w:rsid w:val="00757E51"/>
    <w:rsid w:val="00797950"/>
    <w:rsid w:val="007C0411"/>
    <w:rsid w:val="007F5711"/>
    <w:rsid w:val="008347DA"/>
    <w:rsid w:val="00851F0A"/>
    <w:rsid w:val="00894536"/>
    <w:rsid w:val="008A366C"/>
    <w:rsid w:val="008A3E3C"/>
    <w:rsid w:val="008D18F9"/>
    <w:rsid w:val="008D774F"/>
    <w:rsid w:val="008F563F"/>
    <w:rsid w:val="00932AE0"/>
    <w:rsid w:val="00992998"/>
    <w:rsid w:val="009D786D"/>
    <w:rsid w:val="00A005FD"/>
    <w:rsid w:val="00A070F7"/>
    <w:rsid w:val="00A64A22"/>
    <w:rsid w:val="00A71360"/>
    <w:rsid w:val="00A83AF1"/>
    <w:rsid w:val="00A90016"/>
    <w:rsid w:val="00AA4762"/>
    <w:rsid w:val="00AB34DF"/>
    <w:rsid w:val="00AE21BB"/>
    <w:rsid w:val="00AE5C54"/>
    <w:rsid w:val="00AF0625"/>
    <w:rsid w:val="00B67354"/>
    <w:rsid w:val="00B83ACD"/>
    <w:rsid w:val="00BB4A65"/>
    <w:rsid w:val="00C255C5"/>
    <w:rsid w:val="00C751CA"/>
    <w:rsid w:val="00CB4D75"/>
    <w:rsid w:val="00CD47DF"/>
    <w:rsid w:val="00CF035E"/>
    <w:rsid w:val="00D339F5"/>
    <w:rsid w:val="00D510B4"/>
    <w:rsid w:val="00D94BA6"/>
    <w:rsid w:val="00DD024D"/>
    <w:rsid w:val="00DD3FB3"/>
    <w:rsid w:val="00E23BA8"/>
    <w:rsid w:val="00E36B0F"/>
    <w:rsid w:val="00E464FF"/>
    <w:rsid w:val="00E50052"/>
    <w:rsid w:val="00E863C5"/>
    <w:rsid w:val="00ED6A1B"/>
    <w:rsid w:val="00F27035"/>
    <w:rsid w:val="00F30E7F"/>
    <w:rsid w:val="00F34654"/>
    <w:rsid w:val="00F81365"/>
    <w:rsid w:val="00F97783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FD8B4"/>
  <w15:chartTrackingRefBased/>
  <w15:docId w15:val="{8C103E9E-59F0-48D3-9022-AB02D77A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51CA"/>
    <w:pPr>
      <w:ind w:left="357"/>
    </w:pPr>
    <w:rPr>
      <w:rFonts w:ascii="Arial" w:hAnsi="Arial"/>
      <w:sz w:val="18"/>
      <w:szCs w:val="22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751CA"/>
    <w:pPr>
      <w:keepNext/>
      <w:pBdr>
        <w:bottom w:val="single" w:sz="4" w:space="1" w:color="A6A6A6"/>
      </w:pBdr>
      <w:spacing w:before="600" w:after="20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51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751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51CA"/>
    <w:rPr>
      <w:rFonts w:ascii="Arial" w:eastAsia="Calibri" w:hAnsi="Arial" w:cs="Times New Roman"/>
      <w:sz w:val="18"/>
    </w:rPr>
  </w:style>
  <w:style w:type="paragraph" w:customStyle="1" w:styleId="Titel1">
    <w:name w:val="Titel 1"/>
    <w:basedOn w:val="Standaard"/>
    <w:rsid w:val="00C751CA"/>
    <w:pPr>
      <w:ind w:left="0"/>
      <w:jc w:val="center"/>
      <w:outlineLvl w:val="0"/>
    </w:pPr>
    <w:rPr>
      <w:rFonts w:ascii="Bookman Old Style" w:eastAsia="Times New Roman" w:hAnsi="Bookman Old Style"/>
      <w:b/>
      <w:sz w:val="36"/>
      <w:szCs w:val="18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C751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51CA"/>
    <w:rPr>
      <w:rFonts w:ascii="Arial" w:eastAsia="Calibri" w:hAnsi="Arial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1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51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graefg\Downloads\Sollicitatieformulier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Sollicitatieformulier</Template>
  <TotalTime>1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Sollicitatieformulier</vt:lpstr>
    </vt:vector>
  </TitlesOfParts>
  <Company>Tuxx.nl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Sollicitatieformulier</dc:title>
  <dc:subject>Sollicitatieformulier</dc:subject>
  <dc:creator>de Graef Gunilla</dc:creator>
  <cp:keywords>Sollicitanten, werving, selectie, formulier</cp:keywords>
  <dc:description>Kijk voor meer handige formulieren, tips en tools op Tuxx.nl</dc:description>
  <cp:lastModifiedBy>El Morabit Zaia</cp:lastModifiedBy>
  <cp:revision>2</cp:revision>
  <dcterms:created xsi:type="dcterms:W3CDTF">2022-03-13T10:22:00Z</dcterms:created>
  <dcterms:modified xsi:type="dcterms:W3CDTF">2022-03-13T10:22:00Z</dcterms:modified>
  <cp:category>P en O HRM</cp:category>
</cp:coreProperties>
</file>